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1100" w:lineRule="exact"/>
        <w:jc w:val="center"/>
        <w:rPr>
          <w:rFonts w:ascii="方正小标宋简体" w:hAnsi="Times New Roman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岳</w:t>
      </w:r>
      <w:r>
        <w:rPr>
          <w:rFonts w:ascii="方正小标宋简体" w:hAnsi="宋体" w:eastAsia="方正小标宋简体"/>
          <w:sz w:val="72"/>
          <w:szCs w:val="72"/>
        </w:rPr>
        <w:t xml:space="preserve">  </w:t>
      </w:r>
      <w:r>
        <w:rPr>
          <w:rFonts w:hint="eastAsia" w:ascii="方正小标宋简体" w:hAnsi="宋体" w:eastAsia="方正小标宋简体"/>
          <w:sz w:val="72"/>
          <w:szCs w:val="72"/>
        </w:rPr>
        <w:t>阳</w:t>
      </w:r>
      <w:r>
        <w:rPr>
          <w:rFonts w:ascii="方正小标宋简体" w:hAnsi="宋体" w:eastAsia="方正小标宋简体"/>
          <w:sz w:val="72"/>
          <w:szCs w:val="72"/>
        </w:rPr>
        <w:t xml:space="preserve">  </w:t>
      </w:r>
      <w:r>
        <w:rPr>
          <w:rFonts w:hint="eastAsia" w:ascii="方正小标宋简体" w:hAnsi="宋体" w:eastAsia="方正小标宋简体"/>
          <w:sz w:val="72"/>
          <w:szCs w:val="72"/>
        </w:rPr>
        <w:t>市</w:t>
      </w:r>
    </w:p>
    <w:p>
      <w:pPr>
        <w:spacing w:line="1100" w:lineRule="exact"/>
        <w:jc w:val="center"/>
        <w:rPr>
          <w:rFonts w:ascii="方正小标宋简体" w:hAnsi="Times New Roman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专业技术职</w:t>
      </w:r>
      <w:r>
        <w:rPr>
          <w:rFonts w:hint="eastAsia" w:ascii="方正小标宋简体" w:hAnsi="宋体" w:eastAsia="方正小标宋简体"/>
          <w:sz w:val="72"/>
          <w:szCs w:val="72"/>
          <w:lang w:eastAsia="zh-CN"/>
        </w:rPr>
        <w:t>称</w:t>
      </w:r>
      <w:r>
        <w:rPr>
          <w:rFonts w:hint="eastAsia" w:ascii="方正小标宋简体" w:hAnsi="宋体" w:eastAsia="方正小标宋简体"/>
          <w:sz w:val="72"/>
          <w:szCs w:val="72"/>
        </w:rPr>
        <w:t>评审材料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textAlignment w:val="auto"/>
        <w:rPr>
          <w:rFonts w:hint="eastAsia" w:ascii="宋体" w:hAnsi="宋体"/>
          <w:sz w:val="44"/>
          <w:szCs w:val="44"/>
          <w:u w:val="single"/>
          <w:lang w:val="en-US" w:eastAsia="zh-CN"/>
        </w:rPr>
      </w:pPr>
    </w:p>
    <w:p>
      <w:pPr>
        <w:spacing w:line="600" w:lineRule="exact"/>
        <w:ind w:firstLine="440" w:firstLineChars="100"/>
        <w:rPr>
          <w:rFonts w:hint="default" w:ascii="宋体" w:hAnsi="宋体"/>
          <w:spacing w:val="-17"/>
          <w:w w:val="90"/>
          <w:sz w:val="44"/>
          <w:szCs w:val="44"/>
          <w:u w:val="singl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194945</wp:posOffset>
                </wp:positionV>
                <wp:extent cx="961390" cy="4653280"/>
                <wp:effectExtent l="0" t="0" r="10160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465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6.35pt;margin-top:15.35pt;height:366.4pt;width:75.7pt;z-index:251659264;mso-width-relative:page;mso-height-relative:page;" fillcolor="#FFFFFF" filled="t" stroked="f" coordsize="21600,21600" o:gfxdata="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BC0WbaAAAACgEAAA8AAAAAAAAAAQAgAAAAIgAAAGRy&#10;cy9kb3ducmV2LnhtbFBLAQIUABQAAAAIAIdO4kAr2sgbygEAAIUDAAAOAAAAAAAAAAEAIAAAACkB&#10;AABkcnMvZTJvRG9jLnhtbFBLBQYAAAAABgAGAFkBAABl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44"/>
          <w:szCs w:val="44"/>
        </w:rPr>
        <w:t>申报单位：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/>
          <w:spacing w:val="-17"/>
          <w:w w:val="90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1160" w:lineRule="exact"/>
        <w:ind w:firstLine="440" w:firstLineChars="100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申报系列：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               </w:t>
      </w:r>
      <w:r>
        <w:rPr>
          <w:rFonts w:ascii="宋体" w:hAnsi="宋体"/>
          <w:sz w:val="44"/>
          <w:szCs w:val="44"/>
          <w:u w:val="single"/>
        </w:rPr>
        <w:t xml:space="preserve">  </w:t>
      </w:r>
    </w:p>
    <w:p>
      <w:pPr>
        <w:spacing w:line="1160" w:lineRule="exact"/>
        <w:ind w:firstLine="440" w:firstLineChars="100"/>
        <w:rPr>
          <w:rFonts w:ascii="宋体"/>
          <w:sz w:val="44"/>
          <w:szCs w:val="44"/>
          <w:u w:val="single"/>
        </w:rPr>
      </w:pPr>
      <w:r>
        <w:rPr>
          <w:rFonts w:hint="eastAsia" w:ascii="宋体" w:hAnsi="宋体"/>
          <w:sz w:val="44"/>
          <w:szCs w:val="44"/>
        </w:rPr>
        <w:t>申报专业：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             </w:t>
      </w:r>
      <w:r>
        <w:rPr>
          <w:rFonts w:ascii="宋体" w:hAnsi="宋体"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</w:t>
      </w:r>
      <w:r>
        <w:rPr>
          <w:rFonts w:ascii="宋体" w:hAnsi="宋体"/>
          <w:sz w:val="44"/>
          <w:szCs w:val="44"/>
          <w:u w:val="single"/>
        </w:rPr>
        <w:t xml:space="preserve">  </w:t>
      </w:r>
    </w:p>
    <w:p>
      <w:pPr>
        <w:spacing w:line="1160" w:lineRule="exact"/>
        <w:ind w:firstLine="440" w:firstLineChars="100"/>
        <w:rPr>
          <w:rFonts w:ascii="宋体"/>
          <w:sz w:val="44"/>
          <w:szCs w:val="44"/>
          <w:u w:val="single"/>
        </w:rPr>
      </w:pPr>
      <w:r>
        <w:rPr>
          <w:rFonts w:hint="eastAsia" w:ascii="宋体" w:hAnsi="宋体"/>
          <w:sz w:val="44"/>
          <w:szCs w:val="44"/>
        </w:rPr>
        <w:t>申报</w:t>
      </w:r>
      <w:r>
        <w:rPr>
          <w:rFonts w:hint="eastAsia" w:ascii="宋体" w:hAnsi="宋体"/>
          <w:sz w:val="44"/>
          <w:szCs w:val="44"/>
          <w:lang w:eastAsia="zh-CN"/>
        </w:rPr>
        <w:t>等级</w:t>
      </w:r>
      <w:bookmarkStart w:id="0" w:name="_GoBack"/>
      <w:bookmarkEnd w:id="0"/>
      <w:r>
        <w:rPr>
          <w:rFonts w:hint="eastAsia" w:ascii="宋体" w:hAnsi="宋体"/>
          <w:sz w:val="44"/>
          <w:szCs w:val="44"/>
        </w:rPr>
        <w:t>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             </w:t>
      </w:r>
      <w:r>
        <w:rPr>
          <w:rFonts w:ascii="宋体" w:hAnsi="宋体"/>
          <w:sz w:val="44"/>
          <w:szCs w:val="44"/>
          <w:u w:val="single"/>
        </w:rPr>
        <w:t xml:space="preserve"> 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</w:t>
      </w:r>
      <w:r>
        <w:rPr>
          <w:rFonts w:ascii="宋体" w:hAnsi="宋体"/>
          <w:sz w:val="44"/>
          <w:szCs w:val="44"/>
          <w:u w:val="single"/>
        </w:rPr>
        <w:t xml:space="preserve">  </w:t>
      </w:r>
    </w:p>
    <w:p>
      <w:pPr>
        <w:spacing w:line="1160" w:lineRule="exact"/>
        <w:ind w:firstLine="440" w:firstLineChars="100"/>
        <w:rPr>
          <w:rFonts w:hint="default" w:ascii="宋体" w:hAnsi="宋体"/>
          <w:sz w:val="44"/>
          <w:szCs w:val="44"/>
          <w:u w:val="single"/>
          <w:lang w:val="en-US"/>
        </w:rPr>
      </w:pPr>
      <w:r>
        <w:rPr>
          <w:rFonts w:hint="eastAsia" w:ascii="宋体" w:hAnsi="宋体"/>
          <w:sz w:val="44"/>
          <w:szCs w:val="44"/>
        </w:rPr>
        <w:t>申报人姓名</w:t>
      </w:r>
      <w:r>
        <w:rPr>
          <w:rFonts w:hint="eastAsia" w:ascii="宋体" w:hAnsi="宋体"/>
          <w:sz w:val="44"/>
          <w:szCs w:val="44"/>
          <w:lang w:val="en-US" w:eastAsia="zh-CN"/>
        </w:rPr>
        <w:t>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1160" w:lineRule="exact"/>
        <w:ind w:firstLine="440" w:firstLineChars="100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申报人</w:t>
      </w:r>
      <w:r>
        <w:rPr>
          <w:rFonts w:hint="eastAsia" w:ascii="宋体" w:hAnsi="宋体"/>
          <w:sz w:val="44"/>
          <w:szCs w:val="44"/>
          <w:lang w:eastAsia="zh-CN"/>
        </w:rPr>
        <w:t>身份证</w:t>
      </w:r>
      <w:r>
        <w:rPr>
          <w:rFonts w:hint="eastAsia" w:ascii="宋体" w:hAnsi="宋体"/>
          <w:sz w:val="44"/>
          <w:szCs w:val="44"/>
          <w:lang w:val="en-US" w:eastAsia="zh-CN"/>
        </w:rPr>
        <w:t>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             </w:t>
      </w:r>
    </w:p>
    <w:p>
      <w:pPr>
        <w:spacing w:line="1160" w:lineRule="exact"/>
        <w:ind w:firstLine="440" w:firstLineChars="100"/>
        <w:rPr>
          <w:rFonts w:hint="default" w:ascii="宋体" w:hAnsi="宋体"/>
          <w:sz w:val="44"/>
          <w:szCs w:val="44"/>
          <w:u w:val="single"/>
          <w:lang w:val="en-US"/>
        </w:rPr>
      </w:pPr>
      <w:r>
        <w:rPr>
          <w:rFonts w:hint="eastAsia" w:ascii="宋体" w:hAnsi="宋体"/>
          <w:sz w:val="44"/>
          <w:szCs w:val="44"/>
        </w:rPr>
        <w:t>申报人</w:t>
      </w:r>
      <w:r>
        <w:rPr>
          <w:rFonts w:hint="eastAsia" w:ascii="宋体" w:hAnsi="宋体"/>
          <w:sz w:val="44"/>
          <w:szCs w:val="44"/>
          <w:lang w:eastAsia="zh-CN"/>
        </w:rPr>
        <w:t>电话</w:t>
      </w:r>
      <w:r>
        <w:rPr>
          <w:rFonts w:hint="eastAsia" w:ascii="宋体" w:hAnsi="宋体"/>
          <w:sz w:val="44"/>
          <w:szCs w:val="44"/>
          <w:lang w:val="en-US" w:eastAsia="zh-CN"/>
        </w:rPr>
        <w:t>：</w:t>
      </w:r>
      <w:r>
        <w:rPr>
          <w:rFonts w:hint="eastAsia" w:ascii="宋体" w:hAnsi="宋体"/>
          <w:sz w:val="44"/>
          <w:szCs w:val="4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 xml:space="preserve"> 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ZWQyZTI1MWMzOGZiYzdjNWMxZDI3MDI3MmIwNDAifQ=="/>
  </w:docVars>
  <w:rsids>
    <w:rsidRoot w:val="00E32FF9"/>
    <w:rsid w:val="000022E4"/>
    <w:rsid w:val="000058AF"/>
    <w:rsid w:val="00005A00"/>
    <w:rsid w:val="00012EB6"/>
    <w:rsid w:val="000371CB"/>
    <w:rsid w:val="00046BBD"/>
    <w:rsid w:val="00047069"/>
    <w:rsid w:val="00053E05"/>
    <w:rsid w:val="00055316"/>
    <w:rsid w:val="000667E5"/>
    <w:rsid w:val="00083E15"/>
    <w:rsid w:val="00097A54"/>
    <w:rsid w:val="000A52D9"/>
    <w:rsid w:val="000E4231"/>
    <w:rsid w:val="00100B9E"/>
    <w:rsid w:val="00110353"/>
    <w:rsid w:val="00110CED"/>
    <w:rsid w:val="001121B3"/>
    <w:rsid w:val="00115ABD"/>
    <w:rsid w:val="0012321D"/>
    <w:rsid w:val="001408F2"/>
    <w:rsid w:val="00140AEB"/>
    <w:rsid w:val="0015048B"/>
    <w:rsid w:val="00160BC2"/>
    <w:rsid w:val="001664B7"/>
    <w:rsid w:val="0017091C"/>
    <w:rsid w:val="001740EA"/>
    <w:rsid w:val="0017444B"/>
    <w:rsid w:val="00176104"/>
    <w:rsid w:val="0017676D"/>
    <w:rsid w:val="001A151F"/>
    <w:rsid w:val="001C01B0"/>
    <w:rsid w:val="001C3748"/>
    <w:rsid w:val="001E5ECE"/>
    <w:rsid w:val="001F059A"/>
    <w:rsid w:val="002271E0"/>
    <w:rsid w:val="00251D58"/>
    <w:rsid w:val="00260380"/>
    <w:rsid w:val="00261D77"/>
    <w:rsid w:val="00267530"/>
    <w:rsid w:val="00291109"/>
    <w:rsid w:val="00291B90"/>
    <w:rsid w:val="002A5934"/>
    <w:rsid w:val="002D01F9"/>
    <w:rsid w:val="002D40EC"/>
    <w:rsid w:val="002E7A35"/>
    <w:rsid w:val="00310B88"/>
    <w:rsid w:val="00315374"/>
    <w:rsid w:val="00316951"/>
    <w:rsid w:val="00330172"/>
    <w:rsid w:val="0033585B"/>
    <w:rsid w:val="00336AE4"/>
    <w:rsid w:val="003430EC"/>
    <w:rsid w:val="00363137"/>
    <w:rsid w:val="00364114"/>
    <w:rsid w:val="003662B5"/>
    <w:rsid w:val="003757D7"/>
    <w:rsid w:val="00380403"/>
    <w:rsid w:val="00386052"/>
    <w:rsid w:val="00390A65"/>
    <w:rsid w:val="003A4131"/>
    <w:rsid w:val="003B2A28"/>
    <w:rsid w:val="003B2A51"/>
    <w:rsid w:val="003B3655"/>
    <w:rsid w:val="003C2865"/>
    <w:rsid w:val="00412F30"/>
    <w:rsid w:val="004176FF"/>
    <w:rsid w:val="00431E33"/>
    <w:rsid w:val="00434591"/>
    <w:rsid w:val="00434C91"/>
    <w:rsid w:val="00440391"/>
    <w:rsid w:val="00444045"/>
    <w:rsid w:val="00454378"/>
    <w:rsid w:val="0045549B"/>
    <w:rsid w:val="004635B5"/>
    <w:rsid w:val="00466DC9"/>
    <w:rsid w:val="00477A40"/>
    <w:rsid w:val="0048278C"/>
    <w:rsid w:val="00487CD7"/>
    <w:rsid w:val="004A16EB"/>
    <w:rsid w:val="004B045E"/>
    <w:rsid w:val="004B0729"/>
    <w:rsid w:val="004D3E50"/>
    <w:rsid w:val="004E24DD"/>
    <w:rsid w:val="004E5DB1"/>
    <w:rsid w:val="004F0E2E"/>
    <w:rsid w:val="00502E32"/>
    <w:rsid w:val="00505905"/>
    <w:rsid w:val="00511050"/>
    <w:rsid w:val="0051120A"/>
    <w:rsid w:val="00514F1E"/>
    <w:rsid w:val="005260CF"/>
    <w:rsid w:val="00531DB1"/>
    <w:rsid w:val="005512BB"/>
    <w:rsid w:val="0055623C"/>
    <w:rsid w:val="005624C4"/>
    <w:rsid w:val="005650CC"/>
    <w:rsid w:val="00575F8A"/>
    <w:rsid w:val="00576031"/>
    <w:rsid w:val="00594026"/>
    <w:rsid w:val="005B0AFA"/>
    <w:rsid w:val="005B61D8"/>
    <w:rsid w:val="005C65F2"/>
    <w:rsid w:val="005D10E6"/>
    <w:rsid w:val="005E4413"/>
    <w:rsid w:val="00600490"/>
    <w:rsid w:val="00607529"/>
    <w:rsid w:val="00611EFB"/>
    <w:rsid w:val="00616833"/>
    <w:rsid w:val="00632702"/>
    <w:rsid w:val="006415E7"/>
    <w:rsid w:val="00641C0D"/>
    <w:rsid w:val="006715F3"/>
    <w:rsid w:val="00672ED8"/>
    <w:rsid w:val="00686B28"/>
    <w:rsid w:val="00686E21"/>
    <w:rsid w:val="00692C2D"/>
    <w:rsid w:val="006958DB"/>
    <w:rsid w:val="00697684"/>
    <w:rsid w:val="006B1144"/>
    <w:rsid w:val="006B1836"/>
    <w:rsid w:val="006E1E20"/>
    <w:rsid w:val="006E52B9"/>
    <w:rsid w:val="006E6099"/>
    <w:rsid w:val="006F3383"/>
    <w:rsid w:val="0070111C"/>
    <w:rsid w:val="007037DB"/>
    <w:rsid w:val="007178AA"/>
    <w:rsid w:val="007267DB"/>
    <w:rsid w:val="00736C0D"/>
    <w:rsid w:val="0074447A"/>
    <w:rsid w:val="00746F3E"/>
    <w:rsid w:val="0074758B"/>
    <w:rsid w:val="00753B10"/>
    <w:rsid w:val="00754C79"/>
    <w:rsid w:val="0075544D"/>
    <w:rsid w:val="007627AF"/>
    <w:rsid w:val="0078578C"/>
    <w:rsid w:val="0078775D"/>
    <w:rsid w:val="00793BB3"/>
    <w:rsid w:val="00794DF2"/>
    <w:rsid w:val="007B3FDB"/>
    <w:rsid w:val="007C50A6"/>
    <w:rsid w:val="007F4457"/>
    <w:rsid w:val="007F6CF4"/>
    <w:rsid w:val="008117B1"/>
    <w:rsid w:val="0081314E"/>
    <w:rsid w:val="00813574"/>
    <w:rsid w:val="00815E28"/>
    <w:rsid w:val="00816C55"/>
    <w:rsid w:val="00817693"/>
    <w:rsid w:val="008277D7"/>
    <w:rsid w:val="008363D8"/>
    <w:rsid w:val="00857E70"/>
    <w:rsid w:val="008735F8"/>
    <w:rsid w:val="00893A4A"/>
    <w:rsid w:val="008A64CB"/>
    <w:rsid w:val="008C0A6F"/>
    <w:rsid w:val="008C5E40"/>
    <w:rsid w:val="008D095A"/>
    <w:rsid w:val="008E3845"/>
    <w:rsid w:val="008F5000"/>
    <w:rsid w:val="008F579A"/>
    <w:rsid w:val="00911BD3"/>
    <w:rsid w:val="00915C74"/>
    <w:rsid w:val="00917ABB"/>
    <w:rsid w:val="00920386"/>
    <w:rsid w:val="00921836"/>
    <w:rsid w:val="00922A6B"/>
    <w:rsid w:val="00931859"/>
    <w:rsid w:val="00951F28"/>
    <w:rsid w:val="00977F56"/>
    <w:rsid w:val="009824A9"/>
    <w:rsid w:val="00996DB9"/>
    <w:rsid w:val="009976B4"/>
    <w:rsid w:val="009B0E69"/>
    <w:rsid w:val="009C6571"/>
    <w:rsid w:val="009D4D8A"/>
    <w:rsid w:val="00A05245"/>
    <w:rsid w:val="00A607D8"/>
    <w:rsid w:val="00A65DF8"/>
    <w:rsid w:val="00A723C3"/>
    <w:rsid w:val="00A74C3E"/>
    <w:rsid w:val="00A774C8"/>
    <w:rsid w:val="00A80971"/>
    <w:rsid w:val="00A952EC"/>
    <w:rsid w:val="00AA04F1"/>
    <w:rsid w:val="00AA40F4"/>
    <w:rsid w:val="00AB76A6"/>
    <w:rsid w:val="00AC0FC6"/>
    <w:rsid w:val="00AC25F2"/>
    <w:rsid w:val="00AC4E38"/>
    <w:rsid w:val="00AD1E64"/>
    <w:rsid w:val="00B01DBA"/>
    <w:rsid w:val="00B1244C"/>
    <w:rsid w:val="00B507BB"/>
    <w:rsid w:val="00B57F3C"/>
    <w:rsid w:val="00B74177"/>
    <w:rsid w:val="00B81CD1"/>
    <w:rsid w:val="00B87486"/>
    <w:rsid w:val="00B93481"/>
    <w:rsid w:val="00B96B41"/>
    <w:rsid w:val="00BF2840"/>
    <w:rsid w:val="00BF4AAF"/>
    <w:rsid w:val="00C0198F"/>
    <w:rsid w:val="00C04AAF"/>
    <w:rsid w:val="00C04B59"/>
    <w:rsid w:val="00C3106C"/>
    <w:rsid w:val="00C37E7C"/>
    <w:rsid w:val="00C44A3C"/>
    <w:rsid w:val="00C52F2C"/>
    <w:rsid w:val="00C6519A"/>
    <w:rsid w:val="00C72912"/>
    <w:rsid w:val="00C87A7A"/>
    <w:rsid w:val="00CB21BE"/>
    <w:rsid w:val="00CB3BDB"/>
    <w:rsid w:val="00CB7E9F"/>
    <w:rsid w:val="00CD5B71"/>
    <w:rsid w:val="00CD6460"/>
    <w:rsid w:val="00CD6FA0"/>
    <w:rsid w:val="00CF0323"/>
    <w:rsid w:val="00D03023"/>
    <w:rsid w:val="00D06699"/>
    <w:rsid w:val="00D12AAE"/>
    <w:rsid w:val="00D2615A"/>
    <w:rsid w:val="00D408EF"/>
    <w:rsid w:val="00D46195"/>
    <w:rsid w:val="00D504C8"/>
    <w:rsid w:val="00D53B67"/>
    <w:rsid w:val="00D660AA"/>
    <w:rsid w:val="00D72564"/>
    <w:rsid w:val="00D75F66"/>
    <w:rsid w:val="00D83885"/>
    <w:rsid w:val="00D85BB2"/>
    <w:rsid w:val="00D90548"/>
    <w:rsid w:val="00D95D71"/>
    <w:rsid w:val="00DB4A2E"/>
    <w:rsid w:val="00DB79BB"/>
    <w:rsid w:val="00DC6A1B"/>
    <w:rsid w:val="00DD3E2E"/>
    <w:rsid w:val="00DE268E"/>
    <w:rsid w:val="00DE5434"/>
    <w:rsid w:val="00DE6A4F"/>
    <w:rsid w:val="00DF1168"/>
    <w:rsid w:val="00DF1B52"/>
    <w:rsid w:val="00DF7F7C"/>
    <w:rsid w:val="00E177DE"/>
    <w:rsid w:val="00E20075"/>
    <w:rsid w:val="00E20E14"/>
    <w:rsid w:val="00E3038D"/>
    <w:rsid w:val="00E32FF9"/>
    <w:rsid w:val="00E405A9"/>
    <w:rsid w:val="00E645E0"/>
    <w:rsid w:val="00E82089"/>
    <w:rsid w:val="00E942BC"/>
    <w:rsid w:val="00EA584A"/>
    <w:rsid w:val="00EC29E0"/>
    <w:rsid w:val="00F03D0C"/>
    <w:rsid w:val="00F22341"/>
    <w:rsid w:val="00F277BC"/>
    <w:rsid w:val="00F54A05"/>
    <w:rsid w:val="00F65A93"/>
    <w:rsid w:val="00F7086E"/>
    <w:rsid w:val="00F72295"/>
    <w:rsid w:val="00F750AA"/>
    <w:rsid w:val="00F81E02"/>
    <w:rsid w:val="00F92E6E"/>
    <w:rsid w:val="00FE1D03"/>
    <w:rsid w:val="00FE5CF5"/>
    <w:rsid w:val="00FF24F7"/>
    <w:rsid w:val="035B4707"/>
    <w:rsid w:val="0466106D"/>
    <w:rsid w:val="05893F0F"/>
    <w:rsid w:val="05B73E92"/>
    <w:rsid w:val="084F1C97"/>
    <w:rsid w:val="098F27C8"/>
    <w:rsid w:val="0A241ED4"/>
    <w:rsid w:val="0AB556CA"/>
    <w:rsid w:val="0C4C19B5"/>
    <w:rsid w:val="11B86C76"/>
    <w:rsid w:val="11F35745"/>
    <w:rsid w:val="12844622"/>
    <w:rsid w:val="12B17A53"/>
    <w:rsid w:val="16B55B92"/>
    <w:rsid w:val="18E054F3"/>
    <w:rsid w:val="19035FFB"/>
    <w:rsid w:val="1A2B579C"/>
    <w:rsid w:val="1B2C05D9"/>
    <w:rsid w:val="1CCB7957"/>
    <w:rsid w:val="1D317F0F"/>
    <w:rsid w:val="1E2558B1"/>
    <w:rsid w:val="1EB477CE"/>
    <w:rsid w:val="20CA509D"/>
    <w:rsid w:val="246E111A"/>
    <w:rsid w:val="24A77AFC"/>
    <w:rsid w:val="273F2C3A"/>
    <w:rsid w:val="27C96E97"/>
    <w:rsid w:val="27E567E8"/>
    <w:rsid w:val="28B85920"/>
    <w:rsid w:val="29D538AA"/>
    <w:rsid w:val="2CC31974"/>
    <w:rsid w:val="2D006A06"/>
    <w:rsid w:val="2DDC1A26"/>
    <w:rsid w:val="31260C1D"/>
    <w:rsid w:val="315551E1"/>
    <w:rsid w:val="36262757"/>
    <w:rsid w:val="36A24A09"/>
    <w:rsid w:val="37EF6D73"/>
    <w:rsid w:val="3D1B5F4C"/>
    <w:rsid w:val="3EC175AA"/>
    <w:rsid w:val="40F674C9"/>
    <w:rsid w:val="41C90592"/>
    <w:rsid w:val="439B109F"/>
    <w:rsid w:val="47247B12"/>
    <w:rsid w:val="4A33509B"/>
    <w:rsid w:val="4ACE2500"/>
    <w:rsid w:val="4BED1345"/>
    <w:rsid w:val="4D2F0B0C"/>
    <w:rsid w:val="4D9130E0"/>
    <w:rsid w:val="4DA502AE"/>
    <w:rsid w:val="4E6B2A0F"/>
    <w:rsid w:val="4E8B190D"/>
    <w:rsid w:val="509523E2"/>
    <w:rsid w:val="519C1DC8"/>
    <w:rsid w:val="52E022AE"/>
    <w:rsid w:val="52EF70F1"/>
    <w:rsid w:val="5827414E"/>
    <w:rsid w:val="5A054054"/>
    <w:rsid w:val="5B8333B4"/>
    <w:rsid w:val="5D452588"/>
    <w:rsid w:val="5DD95AF9"/>
    <w:rsid w:val="5E72595A"/>
    <w:rsid w:val="5FA54A22"/>
    <w:rsid w:val="697B0939"/>
    <w:rsid w:val="6A4F36B4"/>
    <w:rsid w:val="6AB148CE"/>
    <w:rsid w:val="6C581C26"/>
    <w:rsid w:val="6E831A56"/>
    <w:rsid w:val="70261E51"/>
    <w:rsid w:val="749D2C57"/>
    <w:rsid w:val="74AC5B79"/>
    <w:rsid w:val="75BB6D07"/>
    <w:rsid w:val="77900572"/>
    <w:rsid w:val="78111CEC"/>
    <w:rsid w:val="78666EB7"/>
    <w:rsid w:val="7DB914D5"/>
    <w:rsid w:val="7DD82DDD"/>
    <w:rsid w:val="7F2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52</Words>
  <Characters>52</Characters>
  <Lines>0</Lines>
  <Paragraphs>0</Paragraphs>
  <TotalTime>2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2016-09-09T07:20:00Z</dcterms:created>
  <dc:creator>微软用户</dc:creator>
  <cp:lastModifiedBy>奋斗</cp:lastModifiedBy>
  <cp:lastPrinted>2021-04-09T07:31:00Z</cp:lastPrinted>
  <dcterms:modified xsi:type="dcterms:W3CDTF">2023-03-09T09:27:20Z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BF058D23F2FF42038A14293FBB518D60</vt:lpwstr>
  </property>
</Properties>
</file>